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BD6C" w14:textId="77777777" w:rsidR="00114DC7" w:rsidRPr="008D5D7F" w:rsidRDefault="008D5D7F" w:rsidP="00CA3B7C">
      <w:pPr>
        <w:pStyle w:val="ChapterTitle-"/>
        <w:rPr>
          <w:lang w:val="en-US"/>
        </w:rPr>
      </w:pPr>
      <w:r w:rsidRPr="008D5D7F">
        <w:rPr>
          <w:lang w:val="en-US"/>
        </w:rPr>
        <w:t>ESPECIALLY FOR THE CHRISTIAN LEADER’S WIFE</w:t>
      </w:r>
    </w:p>
    <w:p w14:paraId="09A8C363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2A5C56B4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1.</w:t>
      </w:r>
      <w:r w:rsidRPr="008D5D7F">
        <w:rPr>
          <w:lang w:val="en-US"/>
        </w:rPr>
        <w:tab/>
        <w:t>Before hearing this lecture did you find Proverbs 31 a challenging chapter?</w:t>
      </w:r>
    </w:p>
    <w:p w14:paraId="3376F189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2.</w:t>
      </w:r>
      <w:r w:rsidRPr="008D5D7F">
        <w:rPr>
          <w:lang w:val="en-US"/>
        </w:rPr>
        <w:tab/>
        <w:t>Why is it important for us to focus on what we want to be by God’s grace as opposed to what we are now?</w:t>
      </w:r>
    </w:p>
    <w:p w14:paraId="751CECCF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3.</w:t>
      </w:r>
      <w:r w:rsidRPr="008D5D7F">
        <w:rPr>
          <w:lang w:val="en-US"/>
        </w:rPr>
        <w:tab/>
        <w:t>What are some creative ways that you make sure you are spending enough time in God’s Word?</w:t>
      </w:r>
    </w:p>
    <w:p w14:paraId="71B5AB72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4.</w:t>
      </w:r>
      <w:r w:rsidRPr="008D5D7F">
        <w:rPr>
          <w:lang w:val="en-US"/>
        </w:rPr>
        <w:tab/>
        <w:t>What are some needs that you as the wife of a spiritual leader might have?</w:t>
      </w:r>
    </w:p>
    <w:p w14:paraId="617F2421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5.</w:t>
      </w:r>
      <w:r w:rsidRPr="008D5D7F">
        <w:rPr>
          <w:lang w:val="en-US"/>
        </w:rPr>
        <w:tab/>
        <w:t>How can seeking God’s face meet these needs?</w:t>
      </w:r>
    </w:p>
    <w:p w14:paraId="6599FF98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6.</w:t>
      </w:r>
      <w:r w:rsidRPr="008D5D7F">
        <w:rPr>
          <w:lang w:val="en-US"/>
        </w:rPr>
        <w:tab/>
        <w:t>What is serenity?</w:t>
      </w:r>
    </w:p>
    <w:p w14:paraId="5FEF62DA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7.</w:t>
      </w:r>
      <w:r w:rsidRPr="008D5D7F">
        <w:rPr>
          <w:lang w:val="en-US"/>
        </w:rPr>
        <w:tab/>
        <w:t>Why do you think that prayer can make us serene?</w:t>
      </w:r>
    </w:p>
    <w:p w14:paraId="7DB02FF7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8.</w:t>
      </w:r>
      <w:r w:rsidRPr="008D5D7F">
        <w:rPr>
          <w:lang w:val="en-US"/>
        </w:rPr>
        <w:tab/>
        <w:t>How can praying for your husband bless you?</w:t>
      </w:r>
    </w:p>
    <w:p w14:paraId="6B2D10B6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9.</w:t>
      </w:r>
      <w:r w:rsidRPr="008D5D7F">
        <w:rPr>
          <w:lang w:val="en-US"/>
        </w:rPr>
        <w:tab/>
        <w:t>When is the right time to pray for others?</w:t>
      </w:r>
    </w:p>
    <w:p w14:paraId="3AE70B3B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10.</w:t>
      </w:r>
      <w:r w:rsidRPr="008D5D7F">
        <w:rPr>
          <w:lang w:val="en-US"/>
        </w:rPr>
        <w:tab/>
        <w:t>How can you be active in soul winning without neglecting your other responsibilities?</w:t>
      </w:r>
    </w:p>
    <w:p w14:paraId="4CA6ACAD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11.</w:t>
      </w:r>
      <w:r w:rsidRPr="008D5D7F">
        <w:rPr>
          <w:lang w:val="en-US"/>
        </w:rPr>
        <w:tab/>
        <w:t>What areas do you find it hardest to be submissive in?</w:t>
      </w:r>
    </w:p>
    <w:p w14:paraId="313B454F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12.</w:t>
      </w:r>
      <w:r w:rsidRPr="008D5D7F">
        <w:rPr>
          <w:lang w:val="en-US"/>
        </w:rPr>
        <w:tab/>
        <w:t>How can you show your husband in a tangible way this week that you are willing to submit to him?</w:t>
      </w:r>
    </w:p>
    <w:p w14:paraId="49DEC715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13.</w:t>
      </w:r>
      <w:r w:rsidRPr="008D5D7F">
        <w:rPr>
          <w:lang w:val="en-US"/>
        </w:rPr>
        <w:tab/>
        <w:t>What does it mean to support your husband?</w:t>
      </w:r>
    </w:p>
    <w:p w14:paraId="0288533D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14.</w:t>
      </w:r>
      <w:r w:rsidRPr="008D5D7F">
        <w:rPr>
          <w:lang w:val="en-US"/>
        </w:rPr>
        <w:tab/>
        <w:t>How can you do this?</w:t>
      </w:r>
    </w:p>
    <w:p w14:paraId="42EE0022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15.</w:t>
      </w:r>
      <w:r w:rsidRPr="008D5D7F">
        <w:rPr>
          <w:lang w:val="en-US"/>
        </w:rPr>
        <w:tab/>
        <w:t>Why is it important to understand your husband’s ministry?</w:t>
      </w:r>
    </w:p>
    <w:p w14:paraId="3F88024E" w14:textId="77777777" w:rsidR="008D5D7F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16.</w:t>
      </w:r>
      <w:r w:rsidRPr="008D5D7F">
        <w:rPr>
          <w:lang w:val="en-US"/>
        </w:rPr>
        <w:tab/>
        <w:t>What is your superlative life?</w:t>
      </w:r>
    </w:p>
    <w:p w14:paraId="5FCD2EAB" w14:textId="77777777" w:rsidR="00114DC7" w:rsidRPr="008D5D7F" w:rsidRDefault="008D5D7F" w:rsidP="008D5D7F">
      <w:pPr>
        <w:pStyle w:val="NumberedList1"/>
        <w:rPr>
          <w:lang w:val="en-US"/>
        </w:rPr>
      </w:pPr>
      <w:r w:rsidRPr="008D5D7F">
        <w:rPr>
          <w:lang w:val="en-US"/>
        </w:rPr>
        <w:t>17.</w:t>
      </w:r>
      <w:r w:rsidRPr="008D5D7F">
        <w:rPr>
          <w:lang w:val="en-US"/>
        </w:rPr>
        <w:tab/>
        <w:t>If there are still issues you have questions about, please raise them now.</w:t>
      </w:r>
    </w:p>
    <w:sectPr w:rsidR="00114DC7" w:rsidRPr="008D5D7F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E1CA" w14:textId="77777777" w:rsidR="009120A0" w:rsidRDefault="009120A0">
      <w:pPr>
        <w:spacing w:after="0"/>
      </w:pPr>
      <w:r>
        <w:separator/>
      </w:r>
    </w:p>
  </w:endnote>
  <w:endnote w:type="continuationSeparator" w:id="0">
    <w:p w14:paraId="6DEA263C" w14:textId="77777777" w:rsidR="009120A0" w:rsidRDefault="00912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1A35" w14:textId="4A88DB3D" w:rsidR="00114DC7" w:rsidRDefault="004077D2" w:rsidP="005C2BED">
    <w:pPr>
      <w:tabs>
        <w:tab w:val="center" w:pos="5040"/>
        <w:tab w:val="right" w:pos="10204"/>
      </w:tabs>
      <w:jc w:val="left"/>
    </w:pPr>
    <w:r w:rsidRPr="004077D2">
      <w:t>FR</w:t>
    </w:r>
    <w:r>
      <w:rPr>
        <w:lang w:val="en-US"/>
      </w:rPr>
      <w:t>9</w:t>
    </w:r>
    <w:r w:rsidRPr="004077D2">
      <w:t>-5DQ</w:t>
    </w:r>
    <w:r w:rsidR="006A50C4">
      <w:tab/>
    </w:r>
    <w:r w:rsidRPr="004077D2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8D5D7F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D71A" w14:textId="77777777" w:rsidR="009120A0" w:rsidRDefault="009120A0">
      <w:pPr>
        <w:spacing w:after="0"/>
      </w:pPr>
      <w:r>
        <w:separator/>
      </w:r>
    </w:p>
  </w:footnote>
  <w:footnote w:type="continuationSeparator" w:id="0">
    <w:p w14:paraId="34FC631F" w14:textId="77777777" w:rsidR="009120A0" w:rsidRDefault="009120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9737618">
    <w:abstractNumId w:val="20"/>
  </w:num>
  <w:num w:numId="2" w16cid:durableId="486942831">
    <w:abstractNumId w:val="28"/>
  </w:num>
  <w:num w:numId="3" w16cid:durableId="1846090727">
    <w:abstractNumId w:val="18"/>
  </w:num>
  <w:num w:numId="4" w16cid:durableId="598222198">
    <w:abstractNumId w:val="22"/>
  </w:num>
  <w:num w:numId="5" w16cid:durableId="1867864387">
    <w:abstractNumId w:val="24"/>
  </w:num>
  <w:num w:numId="6" w16cid:durableId="1183278976">
    <w:abstractNumId w:val="27"/>
  </w:num>
  <w:num w:numId="7" w16cid:durableId="437022017">
    <w:abstractNumId w:val="10"/>
  </w:num>
  <w:num w:numId="8" w16cid:durableId="967468932">
    <w:abstractNumId w:val="11"/>
  </w:num>
  <w:num w:numId="9" w16cid:durableId="1315991189">
    <w:abstractNumId w:val="14"/>
  </w:num>
  <w:num w:numId="10" w16cid:durableId="652101726">
    <w:abstractNumId w:val="23"/>
  </w:num>
  <w:num w:numId="11" w16cid:durableId="356664329">
    <w:abstractNumId w:val="16"/>
  </w:num>
  <w:num w:numId="12" w16cid:durableId="399720772">
    <w:abstractNumId w:val="17"/>
  </w:num>
  <w:num w:numId="13" w16cid:durableId="649791054">
    <w:abstractNumId w:val="26"/>
  </w:num>
  <w:num w:numId="14" w16cid:durableId="883175186">
    <w:abstractNumId w:val="13"/>
  </w:num>
  <w:num w:numId="15" w16cid:durableId="1211109927">
    <w:abstractNumId w:val="29"/>
  </w:num>
  <w:num w:numId="16" w16cid:durableId="1273323751">
    <w:abstractNumId w:val="19"/>
  </w:num>
  <w:num w:numId="17" w16cid:durableId="1630744925">
    <w:abstractNumId w:val="9"/>
  </w:num>
  <w:num w:numId="18" w16cid:durableId="1342776202">
    <w:abstractNumId w:val="7"/>
  </w:num>
  <w:num w:numId="19" w16cid:durableId="2146044194">
    <w:abstractNumId w:val="6"/>
  </w:num>
  <w:num w:numId="20" w16cid:durableId="1079667731">
    <w:abstractNumId w:val="5"/>
  </w:num>
  <w:num w:numId="21" w16cid:durableId="1580482505">
    <w:abstractNumId w:val="4"/>
  </w:num>
  <w:num w:numId="22" w16cid:durableId="926578849">
    <w:abstractNumId w:val="8"/>
  </w:num>
  <w:num w:numId="23" w16cid:durableId="547104748">
    <w:abstractNumId w:val="3"/>
  </w:num>
  <w:num w:numId="24" w16cid:durableId="1690569288">
    <w:abstractNumId w:val="2"/>
  </w:num>
  <w:num w:numId="25" w16cid:durableId="55666884">
    <w:abstractNumId w:val="1"/>
  </w:num>
  <w:num w:numId="26" w16cid:durableId="1068189140">
    <w:abstractNumId w:val="0"/>
  </w:num>
  <w:num w:numId="27" w16cid:durableId="1560895802">
    <w:abstractNumId w:val="15"/>
  </w:num>
  <w:num w:numId="28" w16cid:durableId="1165509876">
    <w:abstractNumId w:val="21"/>
  </w:num>
  <w:num w:numId="29" w16cid:durableId="132599870">
    <w:abstractNumId w:val="12"/>
  </w:num>
  <w:num w:numId="30" w16cid:durableId="6489428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077D2"/>
    <w:rsid w:val="004F7493"/>
    <w:rsid w:val="005B5346"/>
    <w:rsid w:val="005C2BED"/>
    <w:rsid w:val="00647BB5"/>
    <w:rsid w:val="006558C8"/>
    <w:rsid w:val="006A50C4"/>
    <w:rsid w:val="0073074B"/>
    <w:rsid w:val="00897368"/>
    <w:rsid w:val="008D5D7F"/>
    <w:rsid w:val="009120A0"/>
    <w:rsid w:val="00AA5404"/>
    <w:rsid w:val="00AA5DC1"/>
    <w:rsid w:val="00AD673A"/>
    <w:rsid w:val="00BC05E4"/>
    <w:rsid w:val="00C12084"/>
    <w:rsid w:val="00CA3B7C"/>
    <w:rsid w:val="00E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785E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0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2022-07-19T10:47:00Z</dcterms:created>
  <dcterms:modified xsi:type="dcterms:W3CDTF">2022-07-19T10:47:00Z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